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ED7B" w14:textId="77777777" w:rsidR="001E0575" w:rsidRDefault="001E0575" w:rsidP="005020D1">
      <w:pPr>
        <w:pStyle w:val="Titel"/>
      </w:pPr>
    </w:p>
    <w:p w14:paraId="564F528C" w14:textId="448A8666" w:rsidR="005020D1" w:rsidRDefault="00F15637" w:rsidP="005020D1">
      <w:pPr>
        <w:pStyle w:val="Titel"/>
      </w:pPr>
      <w:r>
        <w:t xml:space="preserve">Jahresprogramm Biberstufe </w:t>
      </w:r>
      <w:r w:rsidR="00863B4A">
        <w:t>2025</w:t>
      </w:r>
    </w:p>
    <w:p w14:paraId="37EC4C97" w14:textId="77777777" w:rsidR="004149B8" w:rsidRDefault="004149B8" w:rsidP="004149B8"/>
    <w:tbl>
      <w:tblPr>
        <w:tblStyle w:val="Tabellenraster"/>
        <w:tblpPr w:leftFromText="141" w:rightFromText="141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820"/>
      </w:tblGrid>
      <w:tr w:rsidR="00A104FA" w14:paraId="510F3758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1E02888A" w14:textId="50171F1B" w:rsidR="00A104FA" w:rsidRPr="00F15637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A104FA">
              <w:rPr>
                <w:sz w:val="32"/>
                <w:szCs w:val="32"/>
              </w:rPr>
              <w:t>. Januar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623CC99B" w14:textId="77777777" w:rsidR="00A104FA" w:rsidRPr="00F15637" w:rsidRDefault="00A104FA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Biberaktivität</w:t>
            </w:r>
          </w:p>
        </w:tc>
      </w:tr>
      <w:tr w:rsidR="00A104FA" w14:paraId="6A92AB0E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4FCB045C" w14:textId="3E898B09" w:rsidR="00A104FA" w:rsidRPr="00F15637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A104FA">
              <w:rPr>
                <w:sz w:val="32"/>
                <w:szCs w:val="32"/>
              </w:rPr>
              <w:t>. Februar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3A730BA6" w14:textId="61F158F5" w:rsidR="00A104FA" w:rsidRPr="00F15637" w:rsidRDefault="00A104FA" w:rsidP="00A104FA">
            <w:pPr>
              <w:ind w:right="-99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Biberaktivität </w:t>
            </w:r>
          </w:p>
        </w:tc>
      </w:tr>
      <w:tr w:rsidR="00A104FA" w14:paraId="7523DB33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17B92A6E" w14:textId="16BF18B8" w:rsidR="00A104FA" w:rsidRPr="00F15637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104FA">
              <w:rPr>
                <w:sz w:val="32"/>
                <w:szCs w:val="32"/>
              </w:rPr>
              <w:t>. März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359D787B" w14:textId="7FB29FEE" w:rsidR="00A104FA" w:rsidRPr="00F15637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Fasnachtsumzug</w:t>
            </w:r>
          </w:p>
        </w:tc>
      </w:tr>
      <w:tr w:rsidR="00A104FA" w14:paraId="1393EFC5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7B9D2F88" w14:textId="3AAFAE44" w:rsidR="00A104FA" w:rsidRPr="00F15637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A104FA">
              <w:rPr>
                <w:sz w:val="32"/>
                <w:szCs w:val="32"/>
              </w:rPr>
              <w:t>. März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583565EC" w14:textId="77777777" w:rsidR="00A104FA" w:rsidRPr="00F15637" w:rsidRDefault="00A104FA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Schnuppernachmittag</w:t>
            </w:r>
          </w:p>
        </w:tc>
      </w:tr>
      <w:tr w:rsidR="00A104FA" w14:paraId="178AB1F1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2D6214A9" w14:textId="5F8743FF" w:rsidR="00A104FA" w:rsidRPr="00F15637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A104FA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März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26BF64CC" w14:textId="77777777" w:rsidR="00A104FA" w:rsidRPr="00F15637" w:rsidRDefault="00A104FA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Biberaktivität</w:t>
            </w:r>
          </w:p>
        </w:tc>
      </w:tr>
      <w:tr w:rsidR="00A104FA" w14:paraId="62633D6D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3ED91722" w14:textId="0A33664F" w:rsidR="00A104FA" w:rsidRPr="00F15637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A104FA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April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2959501D" w14:textId="77777777" w:rsidR="00A104FA" w:rsidRPr="00F15637" w:rsidRDefault="00A104FA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Biberaktivität</w:t>
            </w:r>
          </w:p>
        </w:tc>
      </w:tr>
      <w:tr w:rsidR="00A104FA" w14:paraId="296BDA18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14387716" w14:textId="658D96A1" w:rsidR="00A104FA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104FA">
              <w:rPr>
                <w:sz w:val="32"/>
                <w:szCs w:val="32"/>
              </w:rPr>
              <w:t>. Mai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553D3D77" w14:textId="2A70CC91" w:rsidR="00A104FA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Biberaktivität</w:t>
            </w:r>
          </w:p>
        </w:tc>
      </w:tr>
      <w:tr w:rsidR="00A104FA" w14:paraId="2DF8F96E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299A98B9" w14:textId="1C87AECB" w:rsidR="00A104FA" w:rsidRPr="00F15637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A104FA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Mai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2AE1A80E" w14:textId="77777777" w:rsidR="00A104FA" w:rsidRPr="00F15637" w:rsidRDefault="00A104FA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Biberaktivität</w:t>
            </w:r>
          </w:p>
        </w:tc>
      </w:tr>
      <w:tr w:rsidR="00A104FA" w14:paraId="6B74062C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4385AA5B" w14:textId="200D4DDA" w:rsidR="00A104FA" w:rsidRPr="00F15637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A104FA">
              <w:rPr>
                <w:sz w:val="32"/>
                <w:szCs w:val="32"/>
              </w:rPr>
              <w:t>. Juni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79E54424" w14:textId="77777777" w:rsidR="00A104FA" w:rsidRPr="00F15637" w:rsidRDefault="00A104FA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Biberaktivität</w:t>
            </w:r>
          </w:p>
        </w:tc>
      </w:tr>
      <w:tr w:rsidR="00A104FA" w14:paraId="1088F62D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5D1DB1CE" w14:textId="39F6E31A" w:rsidR="00A104FA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A104FA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Juni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573B145C" w14:textId="77777777" w:rsidR="00A104FA" w:rsidRPr="00F15637" w:rsidRDefault="00A104FA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Biberaktivität</w:t>
            </w:r>
          </w:p>
        </w:tc>
      </w:tr>
      <w:tr w:rsidR="00A104FA" w14:paraId="6E117042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7158CD46" w14:textId="0BBE1FFE" w:rsidR="00A104FA" w:rsidRDefault="002B2907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A104FA">
              <w:rPr>
                <w:sz w:val="32"/>
                <w:szCs w:val="32"/>
              </w:rPr>
              <w:t xml:space="preserve">. </w:t>
            </w:r>
            <w:r w:rsidR="00BE158C">
              <w:rPr>
                <w:sz w:val="32"/>
                <w:szCs w:val="32"/>
              </w:rPr>
              <w:t>August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76C7E7B8" w14:textId="77777777" w:rsidR="00A104FA" w:rsidRPr="00F15637" w:rsidRDefault="00A104FA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Biberaktivität</w:t>
            </w:r>
          </w:p>
        </w:tc>
      </w:tr>
      <w:tr w:rsidR="00A104FA" w14:paraId="2A51B64A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2E0C7BE7" w14:textId="39DB7AC3" w:rsidR="00A104FA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A104FA">
              <w:rPr>
                <w:sz w:val="32"/>
                <w:szCs w:val="32"/>
              </w:rPr>
              <w:t>. September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2FFA245C" w14:textId="77777777" w:rsidR="00A104FA" w:rsidRDefault="00A104FA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KATRE</w:t>
            </w:r>
          </w:p>
        </w:tc>
      </w:tr>
      <w:tr w:rsidR="00A104FA" w14:paraId="064B1547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1BCAF8B2" w14:textId="1CB81805" w:rsidR="00A104FA" w:rsidRPr="004149B8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 September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54B386E6" w14:textId="77777777" w:rsidR="00A104FA" w:rsidRPr="00F15637" w:rsidRDefault="00A104FA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Biberaktivität</w:t>
            </w:r>
          </w:p>
        </w:tc>
      </w:tr>
      <w:tr w:rsidR="00A104FA" w14:paraId="0C759BC9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097BF19B" w14:textId="16058BB2" w:rsidR="00A104FA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A104FA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Oktober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72F06C3F" w14:textId="77777777" w:rsidR="00A104FA" w:rsidRPr="00F15637" w:rsidRDefault="00A104FA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Biberaktivität</w:t>
            </w:r>
          </w:p>
        </w:tc>
      </w:tr>
      <w:tr w:rsidR="00A104FA" w14:paraId="47CC3636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16E61AE8" w14:textId="3F938A86" w:rsidR="00A104FA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A104FA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November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14A2E231" w14:textId="1FCBD37A" w:rsidR="00A104FA" w:rsidRPr="00F15637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Biberaktivität</w:t>
            </w:r>
          </w:p>
        </w:tc>
      </w:tr>
      <w:tr w:rsidR="00A104FA" w14:paraId="312D3BD1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0048893E" w14:textId="201E813B" w:rsidR="00BE158C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Dezember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79C5B7E8" w14:textId="6009FDB9" w:rsidR="00BE158C" w:rsidRPr="00F15637" w:rsidRDefault="00BE158C" w:rsidP="00BE158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Chlausaktivität</w:t>
            </w:r>
            <w:proofErr w:type="spellEnd"/>
          </w:p>
        </w:tc>
      </w:tr>
      <w:tr w:rsidR="00BE158C" w14:paraId="0A9DBA8A" w14:textId="77777777" w:rsidTr="00A104FA">
        <w:trPr>
          <w:trHeight w:val="510"/>
        </w:trPr>
        <w:tc>
          <w:tcPr>
            <w:tcW w:w="2835" w:type="dxa"/>
            <w:tcBorders>
              <w:right w:val="single" w:sz="4" w:space="0" w:color="auto"/>
            </w:tcBorders>
          </w:tcPr>
          <w:p w14:paraId="0C1EA0D2" w14:textId="0A805F3C" w:rsidR="00BE158C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 Dezember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0E0C5822" w14:textId="4380D512" w:rsidR="00BE158C" w:rsidRDefault="00BE158C" w:rsidP="00A104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Jahresausklang</w:t>
            </w:r>
          </w:p>
        </w:tc>
      </w:tr>
    </w:tbl>
    <w:p w14:paraId="76E32139" w14:textId="77777777" w:rsidR="001E0575" w:rsidRPr="004149B8" w:rsidRDefault="001E0575" w:rsidP="004149B8"/>
    <w:p w14:paraId="3D503175" w14:textId="77777777" w:rsidR="001E0575" w:rsidRDefault="001E0575"/>
    <w:p w14:paraId="31B0B499" w14:textId="130B3AB5" w:rsidR="00C8708A" w:rsidRDefault="00C8708A">
      <w:pPr>
        <w:rPr>
          <w:color w:val="808080" w:themeColor="background1" w:themeShade="80"/>
          <w:sz w:val="32"/>
          <w:szCs w:val="32"/>
        </w:rPr>
      </w:pPr>
      <w:r w:rsidRPr="00C8708A">
        <w:rPr>
          <w:sz w:val="32"/>
          <w:szCs w:val="32"/>
        </w:rPr>
        <w:t>Genauere Angaben finde</w:t>
      </w:r>
      <w:r>
        <w:rPr>
          <w:sz w:val="32"/>
          <w:szCs w:val="32"/>
        </w:rPr>
        <w:t>st</w:t>
      </w:r>
      <w:r w:rsidRPr="00C8708A">
        <w:rPr>
          <w:sz w:val="32"/>
          <w:szCs w:val="32"/>
        </w:rPr>
        <w:t xml:space="preserve"> </w:t>
      </w:r>
      <w:r w:rsidR="00EB64A7">
        <w:rPr>
          <w:sz w:val="32"/>
          <w:szCs w:val="32"/>
        </w:rPr>
        <w:t>Du</w:t>
      </w:r>
      <w:r w:rsidRPr="00C8708A">
        <w:rPr>
          <w:sz w:val="32"/>
          <w:szCs w:val="32"/>
        </w:rPr>
        <w:t xml:space="preserve"> </w:t>
      </w:r>
      <w:r>
        <w:rPr>
          <w:sz w:val="32"/>
          <w:szCs w:val="32"/>
        </w:rPr>
        <w:t>ab</w:t>
      </w:r>
      <w:r w:rsidRPr="00C8708A">
        <w:rPr>
          <w:sz w:val="32"/>
          <w:szCs w:val="32"/>
        </w:rPr>
        <w:t xml:space="preserve"> Mittwoch vor </w:t>
      </w:r>
      <w:r>
        <w:rPr>
          <w:sz w:val="32"/>
          <w:szCs w:val="32"/>
        </w:rPr>
        <w:t>dem</w:t>
      </w:r>
      <w:r w:rsidRPr="00C8708A">
        <w:rPr>
          <w:sz w:val="32"/>
          <w:szCs w:val="32"/>
        </w:rPr>
        <w:t xml:space="preserve"> Termin </w:t>
      </w:r>
      <w:r>
        <w:rPr>
          <w:sz w:val="32"/>
          <w:szCs w:val="32"/>
        </w:rPr>
        <w:t xml:space="preserve">auf unserer Website </w:t>
      </w:r>
      <w:r w:rsidRPr="00C8708A">
        <w:rPr>
          <w:sz w:val="32"/>
          <w:szCs w:val="32"/>
        </w:rPr>
        <w:t xml:space="preserve">unter </w:t>
      </w:r>
      <w:r w:rsidR="001E0575">
        <w:rPr>
          <w:sz w:val="32"/>
          <w:szCs w:val="32"/>
        </w:rPr>
        <w:t>www.pfadi-frauenfeld.ch</w:t>
      </w:r>
    </w:p>
    <w:p w14:paraId="22245CB4" w14:textId="77777777" w:rsidR="002A4991" w:rsidRDefault="002A4991">
      <w:pPr>
        <w:rPr>
          <w:color w:val="808080" w:themeColor="background1" w:themeShade="80"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7507"/>
      </w:tblGrid>
      <w:tr w:rsidR="002A4991" w:rsidRPr="001E0575" w14:paraId="24F19004" w14:textId="77777777" w:rsidTr="001E0575">
        <w:tc>
          <w:tcPr>
            <w:tcW w:w="1392" w:type="dxa"/>
            <w:tcBorders>
              <w:right w:val="single" w:sz="4" w:space="0" w:color="auto"/>
            </w:tcBorders>
          </w:tcPr>
          <w:p w14:paraId="02198C80" w14:textId="5781CE68" w:rsidR="002A4991" w:rsidRDefault="002A49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Kontakt</w:t>
            </w:r>
          </w:p>
        </w:tc>
        <w:tc>
          <w:tcPr>
            <w:tcW w:w="7507" w:type="dxa"/>
            <w:tcBorders>
              <w:left w:val="single" w:sz="4" w:space="0" w:color="auto"/>
            </w:tcBorders>
          </w:tcPr>
          <w:p w14:paraId="08CA98A1" w14:textId="3852E05B" w:rsidR="001E0575" w:rsidRPr="001E0575" w:rsidRDefault="001E0575">
            <w:pPr>
              <w:rPr>
                <w:sz w:val="24"/>
                <w:szCs w:val="24"/>
              </w:rPr>
            </w:pPr>
            <w:r w:rsidRPr="001E0575">
              <w:rPr>
                <w:sz w:val="24"/>
                <w:szCs w:val="24"/>
              </w:rPr>
              <w:t>Gieri Dober v/o Sonic</w:t>
            </w:r>
          </w:p>
          <w:p w14:paraId="7599D2A2" w14:textId="2E2FBABB" w:rsidR="001E0575" w:rsidRPr="001E0575" w:rsidRDefault="001E0575">
            <w:pPr>
              <w:rPr>
                <w:sz w:val="24"/>
                <w:szCs w:val="24"/>
              </w:rPr>
            </w:pPr>
            <w:r w:rsidRPr="001E0575">
              <w:rPr>
                <w:sz w:val="24"/>
                <w:szCs w:val="24"/>
              </w:rPr>
              <w:t>biber@pfadi-frauenfeld.ch</w:t>
            </w:r>
          </w:p>
          <w:p w14:paraId="292FAC4B" w14:textId="40744A29" w:rsidR="002A4991" w:rsidRPr="001E0575" w:rsidRDefault="001E0575">
            <w:pPr>
              <w:rPr>
                <w:sz w:val="32"/>
                <w:szCs w:val="32"/>
              </w:rPr>
            </w:pPr>
            <w:r w:rsidRPr="001E0575">
              <w:rPr>
                <w:sz w:val="24"/>
                <w:szCs w:val="24"/>
              </w:rPr>
              <w:t>+41 78 640 53 33</w:t>
            </w:r>
          </w:p>
        </w:tc>
      </w:tr>
    </w:tbl>
    <w:p w14:paraId="79EC9F13" w14:textId="77777777" w:rsidR="002A4991" w:rsidRPr="001E0575" w:rsidRDefault="002A4991" w:rsidP="001E0575">
      <w:pPr>
        <w:rPr>
          <w:sz w:val="32"/>
          <w:szCs w:val="32"/>
        </w:rPr>
      </w:pPr>
    </w:p>
    <w:sectPr w:rsidR="002A4991" w:rsidRPr="001E057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4D510" w14:textId="77777777" w:rsidR="00E8789C" w:rsidRDefault="00E8789C" w:rsidP="00CF7538">
      <w:pPr>
        <w:spacing w:after="0" w:line="240" w:lineRule="auto"/>
      </w:pPr>
      <w:r>
        <w:separator/>
      </w:r>
    </w:p>
  </w:endnote>
  <w:endnote w:type="continuationSeparator" w:id="0">
    <w:p w14:paraId="7DB11C8C" w14:textId="77777777" w:rsidR="00E8789C" w:rsidRDefault="00E8789C" w:rsidP="00CF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D092" w14:textId="5AB28E28" w:rsidR="00312351" w:rsidRDefault="00312351" w:rsidP="0031235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4073C" w14:textId="77777777" w:rsidR="00E8789C" w:rsidRDefault="00E8789C" w:rsidP="00CF7538">
      <w:pPr>
        <w:spacing w:after="0" w:line="240" w:lineRule="auto"/>
      </w:pPr>
      <w:r>
        <w:separator/>
      </w:r>
    </w:p>
  </w:footnote>
  <w:footnote w:type="continuationSeparator" w:id="0">
    <w:p w14:paraId="51624BF4" w14:textId="77777777" w:rsidR="00E8789C" w:rsidRDefault="00E8789C" w:rsidP="00CF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AE5B6" w14:textId="29C0E708" w:rsidR="00CF7538" w:rsidRDefault="00F15637" w:rsidP="00C44DB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0E743C" wp14:editId="253B5D2B">
          <wp:simplePos x="0" y="0"/>
          <wp:positionH relativeFrom="column">
            <wp:posOffset>4236085</wp:posOffset>
          </wp:positionH>
          <wp:positionV relativeFrom="paragraph">
            <wp:posOffset>-2192</wp:posOffset>
          </wp:positionV>
          <wp:extent cx="1650430" cy="900000"/>
          <wp:effectExtent l="0" t="0" r="698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43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0F0">
      <w:rPr>
        <w:noProof/>
      </w:rPr>
      <w:drawing>
        <wp:inline distT="0" distB="0" distL="0" distR="0" wp14:anchorId="0AD7B9EC" wp14:editId="3EE72F20">
          <wp:extent cx="1819469" cy="900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469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68AA"/>
    <w:multiLevelType w:val="hybridMultilevel"/>
    <w:tmpl w:val="E8408BAC"/>
    <w:lvl w:ilvl="0" w:tplc="6394B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F72EA"/>
    <w:multiLevelType w:val="hybridMultilevel"/>
    <w:tmpl w:val="B0DA40DC"/>
    <w:lvl w:ilvl="0" w:tplc="341C7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A6DC8"/>
    <w:multiLevelType w:val="hybridMultilevel"/>
    <w:tmpl w:val="777EA712"/>
    <w:lvl w:ilvl="0" w:tplc="D804B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0F78"/>
    <w:multiLevelType w:val="hybridMultilevel"/>
    <w:tmpl w:val="C8087128"/>
    <w:lvl w:ilvl="0" w:tplc="6394B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B7E4F"/>
    <w:multiLevelType w:val="hybridMultilevel"/>
    <w:tmpl w:val="DEC4C2C6"/>
    <w:lvl w:ilvl="0" w:tplc="6394B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A6262"/>
    <w:multiLevelType w:val="hybridMultilevel"/>
    <w:tmpl w:val="067623B4"/>
    <w:lvl w:ilvl="0" w:tplc="6394B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76878"/>
    <w:multiLevelType w:val="hybridMultilevel"/>
    <w:tmpl w:val="A1C6D0B4"/>
    <w:lvl w:ilvl="0" w:tplc="FCF4B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91513"/>
    <w:multiLevelType w:val="hybridMultilevel"/>
    <w:tmpl w:val="42505C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B6264"/>
    <w:multiLevelType w:val="hybridMultilevel"/>
    <w:tmpl w:val="B93E0FEA"/>
    <w:lvl w:ilvl="0" w:tplc="6394B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5567369">
    <w:abstractNumId w:val="2"/>
  </w:num>
  <w:num w:numId="2" w16cid:durableId="1632855747">
    <w:abstractNumId w:val="1"/>
  </w:num>
  <w:num w:numId="3" w16cid:durableId="1383484657">
    <w:abstractNumId w:val="6"/>
  </w:num>
  <w:num w:numId="4" w16cid:durableId="1636594298">
    <w:abstractNumId w:val="7"/>
  </w:num>
  <w:num w:numId="5" w16cid:durableId="1097096349">
    <w:abstractNumId w:val="5"/>
  </w:num>
  <w:num w:numId="6" w16cid:durableId="501243599">
    <w:abstractNumId w:val="8"/>
  </w:num>
  <w:num w:numId="7" w16cid:durableId="607740479">
    <w:abstractNumId w:val="3"/>
  </w:num>
  <w:num w:numId="8" w16cid:durableId="1253784946">
    <w:abstractNumId w:val="0"/>
  </w:num>
  <w:num w:numId="9" w16cid:durableId="124659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37"/>
    <w:rsid w:val="00035021"/>
    <w:rsid w:val="000C58FE"/>
    <w:rsid w:val="000F34A8"/>
    <w:rsid w:val="001670F0"/>
    <w:rsid w:val="001B643C"/>
    <w:rsid w:val="001E0575"/>
    <w:rsid w:val="001E485A"/>
    <w:rsid w:val="00222B29"/>
    <w:rsid w:val="002A4991"/>
    <w:rsid w:val="002B2907"/>
    <w:rsid w:val="00312351"/>
    <w:rsid w:val="004149B8"/>
    <w:rsid w:val="005020D1"/>
    <w:rsid w:val="00801132"/>
    <w:rsid w:val="00863B4A"/>
    <w:rsid w:val="00867969"/>
    <w:rsid w:val="009F5142"/>
    <w:rsid w:val="00A104FA"/>
    <w:rsid w:val="00AE7C7D"/>
    <w:rsid w:val="00BE158C"/>
    <w:rsid w:val="00C44DB0"/>
    <w:rsid w:val="00C65668"/>
    <w:rsid w:val="00C8708A"/>
    <w:rsid w:val="00CE12D0"/>
    <w:rsid w:val="00CF7538"/>
    <w:rsid w:val="00DA04C2"/>
    <w:rsid w:val="00E8789C"/>
    <w:rsid w:val="00EB64A7"/>
    <w:rsid w:val="00F1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09AD03"/>
  <w15:chartTrackingRefBased/>
  <w15:docId w15:val="{9210B0FE-2B3D-421C-9A76-889088CA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7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7538"/>
  </w:style>
  <w:style w:type="paragraph" w:styleId="Fuzeile">
    <w:name w:val="footer"/>
    <w:basedOn w:val="Standard"/>
    <w:link w:val="FuzeileZchn"/>
    <w:uiPriority w:val="99"/>
    <w:unhideWhenUsed/>
    <w:rsid w:val="00CF7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7538"/>
  </w:style>
  <w:style w:type="table" w:styleId="Tabellenraster">
    <w:name w:val="Table Grid"/>
    <w:basedOn w:val="NormaleTabelle"/>
    <w:uiPriority w:val="39"/>
    <w:rsid w:val="00CF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12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1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4149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499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er\OneDrive\Desktop\vorlage_corps_word_A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vorlage_corps_word_A4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Bauer</dc:creator>
  <cp:keywords/>
  <dc:description/>
  <cp:lastModifiedBy>GIERI DOBER</cp:lastModifiedBy>
  <cp:revision>2</cp:revision>
  <cp:lastPrinted>2023-01-03T16:14:00Z</cp:lastPrinted>
  <dcterms:created xsi:type="dcterms:W3CDTF">2024-12-03T17:12:00Z</dcterms:created>
  <dcterms:modified xsi:type="dcterms:W3CDTF">2024-12-03T17:12:00Z</dcterms:modified>
</cp:coreProperties>
</file>